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0A3" w:rsidRDefault="00BC20A3">
      <w:pPr>
        <w:ind w:left="4963" w:firstLine="709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675"/>
      </w:tblGrid>
      <w:tr w:rsidR="00894658" w:rsidRPr="002D4008" w:rsidTr="00D014DA">
        <w:trPr>
          <w:trHeight w:val="1446"/>
        </w:trPr>
        <w:tc>
          <w:tcPr>
            <w:tcW w:w="4644" w:type="dxa"/>
            <w:shd w:val="clear" w:color="auto" w:fill="auto"/>
          </w:tcPr>
          <w:p w:rsidR="00894658" w:rsidRPr="002D4008" w:rsidRDefault="00894658" w:rsidP="00D014DA">
            <w:pPr>
              <w:rPr>
                <w:b/>
              </w:rPr>
            </w:pPr>
            <w:bookmarkStart w:id="1" w:name="_Hlk2920161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s1029" type="#_x0000_t75" alt="Briefbogen1_EB_0028.jpg" style="position:absolute;margin-left:4.9pt;margin-top:.35pt;width:209.85pt;height:48.2pt;z-index:-251658752;visibility:visible;mso-position-horizontal-relative:page;mso-position-vertical-relative:page">
                  <v:imagedata r:id="rId7" o:title="Briefbogen1_EB_0028"/>
                  <w10:wrap anchorx="page" anchory="page"/>
                  <w10:anchorlock/>
                </v:shape>
              </w:pict>
            </w:r>
          </w:p>
          <w:p w:rsidR="00894658" w:rsidRPr="001A1957" w:rsidRDefault="00894658" w:rsidP="00D014DA">
            <w:pPr>
              <w:ind w:firstLine="709"/>
            </w:pPr>
          </w:p>
        </w:tc>
        <w:tc>
          <w:tcPr>
            <w:tcW w:w="4643" w:type="dxa"/>
            <w:shd w:val="clear" w:color="auto" w:fill="auto"/>
          </w:tcPr>
          <w:p w:rsidR="00894658" w:rsidRPr="002D4008" w:rsidRDefault="00894658" w:rsidP="00D014DA">
            <w:pPr>
              <w:rPr>
                <w:b/>
              </w:rPr>
            </w:pPr>
            <w:r>
              <w:fldChar w:fldCharType="begin"/>
            </w:r>
            <w:r>
              <w:instrText xml:space="preserve"> INCLUDEPICTURE "https://www.caritasnet.de/export/sites/dicv/.content/.galleries/images/presse/logo1.jpg_667248199.jpg" \* MERGEFORMATINET </w:instrText>
            </w:r>
            <w:r>
              <w:fldChar w:fldCharType="separate"/>
            </w:r>
            <w:r>
              <w:pict>
                <v:shape id="_x0000_i1025" type="#_x0000_t75" alt="DiCV Köln - Logo" style="width:222.9pt;height:70.85pt">
                  <v:imagedata r:id="rId8" r:href="rId9"/>
                </v:shape>
              </w:pict>
            </w:r>
            <w:r>
              <w:fldChar w:fldCharType="end"/>
            </w:r>
          </w:p>
        </w:tc>
      </w:tr>
    </w:tbl>
    <w:p w:rsidR="00894658" w:rsidRDefault="00894658" w:rsidP="00894658">
      <w:pPr>
        <w:rPr>
          <w:b/>
        </w:rPr>
      </w:pPr>
    </w:p>
    <w:bookmarkEnd w:id="1"/>
    <w:p w:rsidR="00BC20A3" w:rsidRDefault="00BC20A3"/>
    <w:p w:rsidR="00894658" w:rsidRDefault="00894658"/>
    <w:p w:rsidR="00894658" w:rsidRDefault="00894658"/>
    <w:p w:rsidR="00894658" w:rsidRDefault="00894658"/>
    <w:p w:rsidR="00BC20A3" w:rsidRDefault="00BC20A3"/>
    <w:p w:rsidR="00894658" w:rsidRDefault="00894658" w:rsidP="00894658">
      <w:pPr>
        <w:rPr>
          <w:b/>
          <w:szCs w:val="24"/>
        </w:rPr>
      </w:pPr>
      <w:r w:rsidRPr="0044612E">
        <w:rPr>
          <w:b/>
          <w:szCs w:val="24"/>
        </w:rPr>
        <w:t xml:space="preserve">Anlage </w:t>
      </w:r>
      <w:r>
        <w:rPr>
          <w:b/>
          <w:szCs w:val="24"/>
        </w:rPr>
        <w:t>2</w:t>
      </w:r>
      <w:r w:rsidRPr="0044612E">
        <w:rPr>
          <w:b/>
          <w:szCs w:val="24"/>
        </w:rPr>
        <w:t xml:space="preserve"> </w:t>
      </w:r>
    </w:p>
    <w:p w:rsidR="00894658" w:rsidRPr="0044612E" w:rsidRDefault="00894658" w:rsidP="00894658">
      <w:pPr>
        <w:rPr>
          <w:b/>
          <w:szCs w:val="24"/>
        </w:rPr>
      </w:pPr>
      <w:r>
        <w:rPr>
          <w:b/>
          <w:szCs w:val="24"/>
        </w:rPr>
        <w:t>Kostenplan</w:t>
      </w:r>
    </w:p>
    <w:p w:rsidR="00894658" w:rsidRDefault="00894658" w:rsidP="00894658">
      <w:pPr>
        <w:rPr>
          <w:b/>
          <w:szCs w:val="24"/>
        </w:rPr>
      </w:pPr>
      <w:r>
        <w:rPr>
          <w:b/>
          <w:szCs w:val="24"/>
        </w:rPr>
        <w:t>zum Antrag an den Ehe- und Familienfonds des Erzbistums Köln 202</w:t>
      </w:r>
      <w:r w:rsidR="003307C0">
        <w:rPr>
          <w:b/>
          <w:szCs w:val="24"/>
        </w:rPr>
        <w:t>1</w:t>
      </w:r>
      <w:r>
        <w:rPr>
          <w:b/>
          <w:szCs w:val="24"/>
        </w:rPr>
        <w:t xml:space="preserve"> </w:t>
      </w:r>
    </w:p>
    <w:p w:rsidR="00BC20A3" w:rsidRDefault="00BC20A3">
      <w:pPr>
        <w:pStyle w:val="Textkrper"/>
      </w:pPr>
    </w:p>
    <w:p w:rsidR="00BC20A3" w:rsidRDefault="00BC20A3">
      <w:pPr>
        <w:pStyle w:val="Textkrper"/>
      </w:pPr>
    </w:p>
    <w:p w:rsidR="00BC20A3" w:rsidRDefault="00BC20A3">
      <w:pPr>
        <w:pStyle w:val="Textkrper"/>
      </w:pPr>
    </w:p>
    <w:p w:rsidR="00BC20A3" w:rsidRDefault="00BC20A3">
      <w:pPr>
        <w:pStyle w:val="Fuzeile"/>
        <w:tabs>
          <w:tab w:val="clear" w:pos="4536"/>
          <w:tab w:val="clear" w:pos="9072"/>
        </w:tabs>
        <w:rPr>
          <w:b/>
        </w:rPr>
      </w:pPr>
    </w:p>
    <w:p w:rsidR="00BC20A3" w:rsidRDefault="00BC20A3">
      <w:pPr>
        <w:pStyle w:val="Fuzeile"/>
        <w:tabs>
          <w:tab w:val="clear" w:pos="4536"/>
          <w:tab w:val="clear" w:pos="9072"/>
        </w:tabs>
        <w:rPr>
          <w:u w:val="single"/>
        </w:rPr>
      </w:pPr>
      <w:r>
        <w:t>Antragsteller: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94658">
        <w:rPr>
          <w:u w:val="single"/>
        </w:rPr>
        <w:tab/>
      </w:r>
      <w:r w:rsidR="0089465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20A3" w:rsidRDefault="00BC20A3">
      <w:pPr>
        <w:pStyle w:val="Fuzeile"/>
        <w:tabs>
          <w:tab w:val="clear" w:pos="4536"/>
          <w:tab w:val="clear" w:pos="9072"/>
        </w:tabs>
        <w:rPr>
          <w:u w:val="single"/>
        </w:rPr>
      </w:pPr>
    </w:p>
    <w:p w:rsidR="00BC20A3" w:rsidRDefault="00BC20A3">
      <w:pPr>
        <w:pStyle w:val="Fuzeile"/>
        <w:tabs>
          <w:tab w:val="clear" w:pos="4536"/>
          <w:tab w:val="clear" w:pos="9072"/>
        </w:tabs>
        <w:rPr>
          <w:b/>
          <w:u w:val="single"/>
        </w:rPr>
      </w:pPr>
    </w:p>
    <w:p w:rsidR="00BC20A3" w:rsidRDefault="00BC20A3">
      <w:pPr>
        <w:pStyle w:val="Fuzeile"/>
        <w:tabs>
          <w:tab w:val="clear" w:pos="4536"/>
          <w:tab w:val="clear" w:pos="9072"/>
        </w:tabs>
        <w:rPr>
          <w:u w:val="single"/>
        </w:rPr>
      </w:pPr>
      <w:r>
        <w:t>Maßnahme</w:t>
      </w:r>
      <w:r w:rsidR="00894658">
        <w:t>/ Beratungsaktivität</w:t>
      </w:r>
      <w:r>
        <w:t>:</w:t>
      </w:r>
      <w:r>
        <w:rPr>
          <w:u w:val="single"/>
        </w:rPr>
        <w:tab/>
      </w:r>
      <w:r w:rsidR="00894658">
        <w:rPr>
          <w:u w:val="single"/>
        </w:rPr>
        <w:tab/>
      </w:r>
      <w:r w:rsidR="0089465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20A3" w:rsidRDefault="00BC20A3">
      <w:pPr>
        <w:pStyle w:val="Fuzeile"/>
        <w:tabs>
          <w:tab w:val="clear" w:pos="4536"/>
          <w:tab w:val="clear" w:pos="9072"/>
        </w:tabs>
      </w:pPr>
    </w:p>
    <w:p w:rsidR="00BF7A02" w:rsidRDefault="00BF7A02">
      <w:pPr>
        <w:pStyle w:val="Fuzeile"/>
        <w:tabs>
          <w:tab w:val="clear" w:pos="4536"/>
          <w:tab w:val="clear" w:pos="9072"/>
        </w:tabs>
      </w:pPr>
    </w:p>
    <w:p w:rsidR="00BC20A3" w:rsidRDefault="00BC20A3">
      <w:pPr>
        <w:pStyle w:val="Fuzeile"/>
        <w:tabs>
          <w:tab w:val="clear" w:pos="4536"/>
          <w:tab w:val="clear" w:pos="9072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786"/>
        <w:gridCol w:w="2000"/>
        <w:gridCol w:w="2835"/>
        <w:gridCol w:w="1985"/>
      </w:tblGrid>
      <w:tr w:rsidR="00BF7A02" w:rsidRPr="00D014DA" w:rsidTr="00D014DA">
        <w:tc>
          <w:tcPr>
            <w:tcW w:w="2786" w:type="dxa"/>
            <w:shd w:val="clear" w:color="auto" w:fill="auto"/>
          </w:tcPr>
          <w:p w:rsidR="00BF7A02" w:rsidRPr="00D014DA" w:rsidRDefault="00BF7A02" w:rsidP="00D014DA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2000" w:type="dxa"/>
            <w:shd w:val="clear" w:color="auto" w:fill="auto"/>
          </w:tcPr>
          <w:p w:rsidR="00BF7A02" w:rsidRPr="00D014DA" w:rsidRDefault="00BF7A02" w:rsidP="00D014DA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D014DA">
              <w:rPr>
                <w:b/>
              </w:rPr>
              <w:t>Berufsgruppe</w:t>
            </w:r>
          </w:p>
        </w:tc>
        <w:tc>
          <w:tcPr>
            <w:tcW w:w="2835" w:type="dxa"/>
            <w:shd w:val="clear" w:color="auto" w:fill="auto"/>
          </w:tcPr>
          <w:p w:rsidR="00894658" w:rsidRPr="00D014DA" w:rsidRDefault="00894658" w:rsidP="00D014DA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D014DA">
              <w:rPr>
                <w:b/>
              </w:rPr>
              <w:t xml:space="preserve">Umfang der </w:t>
            </w:r>
          </w:p>
          <w:p w:rsidR="00BF7A02" w:rsidRPr="00D014DA" w:rsidRDefault="00BF7A02" w:rsidP="00D014DA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D014DA">
              <w:rPr>
                <w:b/>
              </w:rPr>
              <w:t>Beschäft</w:t>
            </w:r>
            <w:r w:rsidRPr="00D014DA">
              <w:rPr>
                <w:b/>
              </w:rPr>
              <w:t>i</w:t>
            </w:r>
            <w:r w:rsidRPr="00D014DA">
              <w:rPr>
                <w:b/>
              </w:rPr>
              <w:t>gung</w:t>
            </w:r>
          </w:p>
        </w:tc>
        <w:tc>
          <w:tcPr>
            <w:tcW w:w="1985" w:type="dxa"/>
            <w:shd w:val="clear" w:color="auto" w:fill="auto"/>
          </w:tcPr>
          <w:p w:rsidR="00BF7A02" w:rsidRPr="00D014DA" w:rsidRDefault="00BF7A02" w:rsidP="00D014DA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D014DA">
              <w:rPr>
                <w:b/>
              </w:rPr>
              <w:t>Kosten</w:t>
            </w:r>
          </w:p>
        </w:tc>
      </w:tr>
      <w:tr w:rsidR="00BF7A02" w:rsidTr="00D014DA">
        <w:tc>
          <w:tcPr>
            <w:tcW w:w="2786" w:type="dxa"/>
            <w:shd w:val="clear" w:color="auto" w:fill="auto"/>
          </w:tcPr>
          <w:p w:rsidR="00BF7A02" w:rsidRDefault="00BF7A02" w:rsidP="00D014DA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284" w:hanging="284"/>
            </w:pPr>
            <w:r>
              <w:t>Personalkosten</w:t>
            </w:r>
          </w:p>
          <w:p w:rsidR="00BF7A02" w:rsidRDefault="00BF7A02" w:rsidP="00D014DA">
            <w:pPr>
              <w:pStyle w:val="Fuzeile"/>
              <w:tabs>
                <w:tab w:val="clear" w:pos="4536"/>
                <w:tab w:val="clear" w:pos="9072"/>
              </w:tabs>
              <w:ind w:left="284" w:hanging="284"/>
            </w:pPr>
          </w:p>
        </w:tc>
        <w:tc>
          <w:tcPr>
            <w:tcW w:w="2000" w:type="dxa"/>
            <w:shd w:val="clear" w:color="auto" w:fill="auto"/>
          </w:tcPr>
          <w:p w:rsidR="00BF7A02" w:rsidRDefault="00BF7A02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2835" w:type="dxa"/>
            <w:shd w:val="clear" w:color="auto" w:fill="auto"/>
          </w:tcPr>
          <w:p w:rsidR="00BF7A02" w:rsidRDefault="00BF7A02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985" w:type="dxa"/>
            <w:shd w:val="clear" w:color="auto" w:fill="auto"/>
          </w:tcPr>
          <w:p w:rsidR="00BF7A02" w:rsidRDefault="00BF7A02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894658" w:rsidTr="00D014DA">
        <w:tc>
          <w:tcPr>
            <w:tcW w:w="2786" w:type="dxa"/>
            <w:shd w:val="clear" w:color="auto" w:fill="auto"/>
          </w:tcPr>
          <w:p w:rsidR="00894658" w:rsidRDefault="00894658" w:rsidP="00D014DA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284" w:hanging="284"/>
            </w:pPr>
            <w:r>
              <w:t>Kostenanteil Verwaltungskraft</w:t>
            </w:r>
          </w:p>
        </w:tc>
        <w:tc>
          <w:tcPr>
            <w:tcW w:w="2000" w:type="dxa"/>
            <w:shd w:val="clear" w:color="auto" w:fill="auto"/>
          </w:tcPr>
          <w:p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2835" w:type="dxa"/>
            <w:shd w:val="clear" w:color="auto" w:fill="auto"/>
          </w:tcPr>
          <w:p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985" w:type="dxa"/>
            <w:shd w:val="clear" w:color="auto" w:fill="auto"/>
          </w:tcPr>
          <w:p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894658" w:rsidTr="00D014DA">
        <w:tc>
          <w:tcPr>
            <w:tcW w:w="2786" w:type="dxa"/>
            <w:shd w:val="clear" w:color="auto" w:fill="auto"/>
          </w:tcPr>
          <w:p w:rsidR="00894658" w:rsidRDefault="00894658" w:rsidP="00D014DA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284" w:hanging="284"/>
            </w:pPr>
            <w:r>
              <w:t xml:space="preserve">Kosten für Honorarkräfte </w:t>
            </w:r>
          </w:p>
        </w:tc>
        <w:tc>
          <w:tcPr>
            <w:tcW w:w="2000" w:type="dxa"/>
            <w:shd w:val="clear" w:color="auto" w:fill="auto"/>
          </w:tcPr>
          <w:p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2835" w:type="dxa"/>
            <w:shd w:val="clear" w:color="auto" w:fill="auto"/>
          </w:tcPr>
          <w:p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  <w:r>
              <w:t>Stunden p.a.</w:t>
            </w:r>
          </w:p>
          <w:p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985" w:type="dxa"/>
            <w:shd w:val="clear" w:color="auto" w:fill="auto"/>
          </w:tcPr>
          <w:p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894658" w:rsidTr="00D014DA">
        <w:tc>
          <w:tcPr>
            <w:tcW w:w="2786" w:type="dxa"/>
            <w:shd w:val="clear" w:color="auto" w:fill="auto"/>
          </w:tcPr>
          <w:p w:rsidR="00894658" w:rsidRDefault="00894658" w:rsidP="00D014DA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284" w:hanging="284"/>
            </w:pPr>
            <w:r>
              <w:t>Sach- und Verwa</w:t>
            </w:r>
            <w:r>
              <w:t>l</w:t>
            </w:r>
            <w:r>
              <w:t>tungskosten</w:t>
            </w:r>
          </w:p>
        </w:tc>
        <w:tc>
          <w:tcPr>
            <w:tcW w:w="2000" w:type="dxa"/>
            <w:shd w:val="clear" w:color="auto" w:fill="auto"/>
          </w:tcPr>
          <w:p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2835" w:type="dxa"/>
            <w:shd w:val="clear" w:color="auto" w:fill="auto"/>
          </w:tcPr>
          <w:p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985" w:type="dxa"/>
            <w:shd w:val="clear" w:color="auto" w:fill="auto"/>
          </w:tcPr>
          <w:p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894658" w:rsidTr="00D014DA">
        <w:tc>
          <w:tcPr>
            <w:tcW w:w="2786" w:type="dxa"/>
            <w:shd w:val="clear" w:color="auto" w:fill="auto"/>
          </w:tcPr>
          <w:p w:rsidR="00894658" w:rsidRDefault="00894658" w:rsidP="00D014DA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284" w:hanging="284"/>
            </w:pPr>
            <w:r>
              <w:t>Kosten für Veransta</w:t>
            </w:r>
            <w:r>
              <w:t>l</w:t>
            </w:r>
            <w:r>
              <w:t>tungen</w:t>
            </w:r>
          </w:p>
        </w:tc>
        <w:tc>
          <w:tcPr>
            <w:tcW w:w="2000" w:type="dxa"/>
            <w:shd w:val="clear" w:color="auto" w:fill="auto"/>
          </w:tcPr>
          <w:p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2835" w:type="dxa"/>
            <w:shd w:val="clear" w:color="auto" w:fill="auto"/>
          </w:tcPr>
          <w:p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985" w:type="dxa"/>
            <w:shd w:val="clear" w:color="auto" w:fill="auto"/>
          </w:tcPr>
          <w:p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894658" w:rsidTr="00D014DA">
        <w:tc>
          <w:tcPr>
            <w:tcW w:w="2786" w:type="dxa"/>
            <w:shd w:val="clear" w:color="auto" w:fill="auto"/>
          </w:tcPr>
          <w:p w:rsidR="00894658" w:rsidRDefault="00894658" w:rsidP="00D014DA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284" w:hanging="284"/>
            </w:pPr>
            <w:r>
              <w:t>Kosten für Öffentlichkeitsarbeit</w:t>
            </w:r>
          </w:p>
        </w:tc>
        <w:tc>
          <w:tcPr>
            <w:tcW w:w="2000" w:type="dxa"/>
            <w:shd w:val="clear" w:color="auto" w:fill="auto"/>
          </w:tcPr>
          <w:p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2835" w:type="dxa"/>
            <w:shd w:val="clear" w:color="auto" w:fill="auto"/>
          </w:tcPr>
          <w:p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985" w:type="dxa"/>
            <w:shd w:val="clear" w:color="auto" w:fill="auto"/>
          </w:tcPr>
          <w:p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894658" w:rsidTr="00D014DA">
        <w:tc>
          <w:tcPr>
            <w:tcW w:w="2786" w:type="dxa"/>
            <w:shd w:val="clear" w:color="auto" w:fill="auto"/>
          </w:tcPr>
          <w:p w:rsidR="00894658" w:rsidRDefault="00894658" w:rsidP="00D014DA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284" w:hanging="284"/>
            </w:pPr>
            <w:r>
              <w:t>Sonstige Kosten</w:t>
            </w:r>
          </w:p>
          <w:p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  <w:ind w:left="284" w:hanging="284"/>
            </w:pPr>
          </w:p>
        </w:tc>
        <w:tc>
          <w:tcPr>
            <w:tcW w:w="2000" w:type="dxa"/>
            <w:shd w:val="clear" w:color="auto" w:fill="auto"/>
          </w:tcPr>
          <w:p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2835" w:type="dxa"/>
            <w:shd w:val="clear" w:color="auto" w:fill="auto"/>
          </w:tcPr>
          <w:p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985" w:type="dxa"/>
            <w:shd w:val="clear" w:color="auto" w:fill="auto"/>
          </w:tcPr>
          <w:p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894658" w:rsidRPr="00D014DA" w:rsidTr="00D014DA">
        <w:tc>
          <w:tcPr>
            <w:tcW w:w="2786" w:type="dxa"/>
            <w:shd w:val="clear" w:color="auto" w:fill="auto"/>
          </w:tcPr>
          <w:p w:rsidR="00894658" w:rsidRPr="00D014DA" w:rsidRDefault="00894658" w:rsidP="00D014DA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  <w:p w:rsidR="00894658" w:rsidRPr="00D014DA" w:rsidRDefault="00894658" w:rsidP="00D014DA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  <w:r w:rsidRPr="00D014DA">
              <w:rPr>
                <w:b/>
              </w:rPr>
              <w:t>Gesamtkosten</w:t>
            </w:r>
          </w:p>
        </w:tc>
        <w:tc>
          <w:tcPr>
            <w:tcW w:w="2000" w:type="dxa"/>
            <w:shd w:val="clear" w:color="auto" w:fill="auto"/>
          </w:tcPr>
          <w:p w:rsidR="00894658" w:rsidRPr="00D014DA" w:rsidRDefault="00894658" w:rsidP="00D014DA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  <w:p w:rsidR="00B972E1" w:rsidRPr="00D014DA" w:rsidRDefault="00B972E1" w:rsidP="00D014DA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94658" w:rsidRPr="00D014DA" w:rsidRDefault="00894658" w:rsidP="00D014DA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  <w:p w:rsidR="00B972E1" w:rsidRPr="00D014DA" w:rsidRDefault="00B972E1" w:rsidP="00D014DA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94658" w:rsidRPr="00D014DA" w:rsidRDefault="00894658" w:rsidP="00D014DA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  <w:p w:rsidR="00B972E1" w:rsidRPr="00D014DA" w:rsidRDefault="00B972E1" w:rsidP="00D014DA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</w:tr>
    </w:tbl>
    <w:p w:rsidR="00BC20A3" w:rsidRDefault="00BC20A3">
      <w:pPr>
        <w:pStyle w:val="Fuzeile"/>
        <w:tabs>
          <w:tab w:val="clear" w:pos="4536"/>
          <w:tab w:val="clear" w:pos="9072"/>
        </w:tabs>
      </w:pPr>
    </w:p>
    <w:p w:rsidR="00BF7A02" w:rsidRPr="00BF7A02" w:rsidRDefault="00BF7A02">
      <w:pPr>
        <w:pStyle w:val="Fuzeile"/>
        <w:tabs>
          <w:tab w:val="clear" w:pos="4536"/>
          <w:tab w:val="clear" w:pos="9072"/>
        </w:tabs>
      </w:pPr>
    </w:p>
    <w:sectPr w:rsidR="00BF7A02" w:rsidRPr="00BF7A02">
      <w:footerReference w:type="even" r:id="rId10"/>
      <w:footerReference w:type="default" r:id="rId11"/>
      <w:pgSz w:w="11907" w:h="16840" w:code="9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374" w:rsidRDefault="00D40374">
      <w:r>
        <w:separator/>
      </w:r>
    </w:p>
  </w:endnote>
  <w:endnote w:type="continuationSeparator" w:id="0">
    <w:p w:rsidR="00D40374" w:rsidRDefault="00D4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88" w:rsidRDefault="00A4658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A6F0F">
      <w:rPr>
        <w:rStyle w:val="Seitenzahl"/>
        <w:noProof/>
      </w:rPr>
      <w:t>1</w:t>
    </w:r>
    <w:r>
      <w:rPr>
        <w:rStyle w:val="Seitenzahl"/>
      </w:rPr>
      <w:fldChar w:fldCharType="end"/>
    </w:r>
  </w:p>
  <w:p w:rsidR="00A46588" w:rsidRDefault="00A465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88" w:rsidRDefault="00A46588">
    <w:pPr>
      <w:pStyle w:val="Fuzeile"/>
      <w:framePr w:wrap="around" w:vAnchor="text" w:hAnchor="margin" w:xAlign="center" w:y="1"/>
      <w:rPr>
        <w:rStyle w:val="Seitenzahl"/>
      </w:rPr>
    </w:pPr>
  </w:p>
  <w:p w:rsidR="00A46588" w:rsidRDefault="00A465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374" w:rsidRDefault="00D40374">
      <w:r>
        <w:separator/>
      </w:r>
    </w:p>
  </w:footnote>
  <w:footnote w:type="continuationSeparator" w:id="0">
    <w:p w:rsidR="00D40374" w:rsidRDefault="00D4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345F"/>
    <w:multiLevelType w:val="hybridMultilevel"/>
    <w:tmpl w:val="CCE2A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01352"/>
    <w:multiLevelType w:val="hybridMultilevel"/>
    <w:tmpl w:val="AB3A51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de-DE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31C"/>
    <w:rsid w:val="0001123B"/>
    <w:rsid w:val="000C0635"/>
    <w:rsid w:val="001120E3"/>
    <w:rsid w:val="001E031C"/>
    <w:rsid w:val="00256F65"/>
    <w:rsid w:val="003307C0"/>
    <w:rsid w:val="00340955"/>
    <w:rsid w:val="0040256F"/>
    <w:rsid w:val="00613F69"/>
    <w:rsid w:val="00894658"/>
    <w:rsid w:val="00926E96"/>
    <w:rsid w:val="00997F8B"/>
    <w:rsid w:val="00A46588"/>
    <w:rsid w:val="00A65319"/>
    <w:rsid w:val="00A7269B"/>
    <w:rsid w:val="00A85F0B"/>
    <w:rsid w:val="00AA6F0F"/>
    <w:rsid w:val="00B972E1"/>
    <w:rsid w:val="00BC20A3"/>
    <w:rsid w:val="00BF7A02"/>
    <w:rsid w:val="00D014DA"/>
    <w:rsid w:val="00D40374"/>
    <w:rsid w:val="00DB56DA"/>
    <w:rsid w:val="00EB00ED"/>
    <w:rsid w:val="00F2738E"/>
    <w:rsid w:val="00F5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7BD9636-167F-41D2-8306-8E632EDE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ind w:left="5672" w:firstLine="709"/>
    </w:pPr>
    <w:rPr>
      <w:b/>
      <w:sz w:val="28"/>
    </w:rPr>
  </w:style>
  <w:style w:type="paragraph" w:styleId="Sprechblasentext">
    <w:name w:val="Balloon Text"/>
    <w:basedOn w:val="Standard"/>
    <w:semiHidden/>
    <w:rsid w:val="000C063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F7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www.caritasnet.de/export/sites/dicv/.content/.galleries/images/presse/logo1.jpg_667248199.jp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1F64F47F.dotm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für das Erzbistum Köln e.V.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Microsoft Corporation</dc:creator>
  <cp:keywords/>
  <cp:lastModifiedBy>Schönfelder, Ansgar</cp:lastModifiedBy>
  <cp:revision>2</cp:revision>
  <cp:lastPrinted>2007-03-28T06:46:00Z</cp:lastPrinted>
  <dcterms:created xsi:type="dcterms:W3CDTF">2021-01-18T11:17:00Z</dcterms:created>
  <dcterms:modified xsi:type="dcterms:W3CDTF">2021-01-18T11:17:00Z</dcterms:modified>
</cp:coreProperties>
</file>